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8A" w:rsidRDefault="00313C8A">
      <w:pPr>
        <w:rPr>
          <w:sz w:val="24"/>
          <w:szCs w:val="24"/>
        </w:rPr>
      </w:pPr>
      <w:bookmarkStart w:id="0" w:name="_GoBack"/>
      <w:bookmarkEnd w:id="0"/>
      <w:r w:rsidRPr="005F44DA">
        <w:rPr>
          <w:rFonts w:hint="eastAsia"/>
          <w:sz w:val="24"/>
          <w:szCs w:val="24"/>
        </w:rPr>
        <w:t>様式第</w:t>
      </w:r>
      <w:r w:rsidR="005F44DA" w:rsidRPr="005F44DA">
        <w:rPr>
          <w:rFonts w:hint="eastAsia"/>
          <w:sz w:val="24"/>
          <w:szCs w:val="24"/>
        </w:rPr>
        <w:t>３２</w:t>
      </w:r>
      <w:r w:rsidRPr="005F44DA">
        <w:rPr>
          <w:rFonts w:hint="eastAsia"/>
          <w:sz w:val="24"/>
          <w:szCs w:val="24"/>
        </w:rPr>
        <w:t>号</w:t>
      </w:r>
      <w:r w:rsidRPr="005F44DA">
        <w:rPr>
          <w:sz w:val="24"/>
          <w:szCs w:val="24"/>
        </w:rPr>
        <w:t>(</w:t>
      </w:r>
      <w:r w:rsidR="005F44DA" w:rsidRPr="005F44DA">
        <w:rPr>
          <w:rFonts w:hint="eastAsia"/>
          <w:sz w:val="24"/>
          <w:szCs w:val="24"/>
        </w:rPr>
        <w:t>第４０</w:t>
      </w:r>
      <w:r w:rsidRPr="005F44DA">
        <w:rPr>
          <w:rFonts w:hint="eastAsia"/>
          <w:sz w:val="24"/>
          <w:szCs w:val="24"/>
        </w:rPr>
        <w:t>条</w:t>
      </w:r>
      <w:r w:rsidR="0092617F">
        <w:rPr>
          <w:rFonts w:hint="eastAsia"/>
          <w:sz w:val="24"/>
          <w:szCs w:val="24"/>
        </w:rPr>
        <w:t>の４</w:t>
      </w:r>
      <w:r w:rsidRPr="005F44DA">
        <w:rPr>
          <w:rFonts w:hint="eastAsia"/>
          <w:sz w:val="24"/>
          <w:szCs w:val="24"/>
        </w:rPr>
        <w:t>関係</w:t>
      </w:r>
      <w:r w:rsidRPr="005F44DA">
        <w:rPr>
          <w:sz w:val="24"/>
          <w:szCs w:val="24"/>
        </w:rPr>
        <w:t>)</w:t>
      </w:r>
    </w:p>
    <w:tbl>
      <w:tblPr>
        <w:tblW w:w="614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229"/>
        <w:gridCol w:w="1229"/>
        <w:gridCol w:w="1229"/>
        <w:gridCol w:w="1230"/>
      </w:tblGrid>
      <w:tr w:rsidR="00417771" w:rsidRPr="00417771" w:rsidTr="007F5C10">
        <w:trPr>
          <w:cantSplit/>
          <w:trHeight w:val="303"/>
        </w:trPr>
        <w:tc>
          <w:tcPr>
            <w:tcW w:w="1229" w:type="dxa"/>
            <w:vAlign w:val="center"/>
          </w:tcPr>
          <w:p w:rsidR="00417771" w:rsidRPr="00417771" w:rsidRDefault="003F481D" w:rsidP="0041777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課長</w:t>
            </w:r>
          </w:p>
        </w:tc>
        <w:tc>
          <w:tcPr>
            <w:tcW w:w="1229" w:type="dxa"/>
            <w:vAlign w:val="center"/>
          </w:tcPr>
          <w:p w:rsidR="00417771" w:rsidRPr="00417771" w:rsidRDefault="003F481D" w:rsidP="0041777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副参事</w:t>
            </w:r>
          </w:p>
        </w:tc>
        <w:tc>
          <w:tcPr>
            <w:tcW w:w="1229" w:type="dxa"/>
            <w:vAlign w:val="center"/>
          </w:tcPr>
          <w:p w:rsidR="00417771" w:rsidRPr="00417771" w:rsidRDefault="003F481D" w:rsidP="0041777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課長補佐</w:t>
            </w:r>
          </w:p>
        </w:tc>
        <w:tc>
          <w:tcPr>
            <w:tcW w:w="1229" w:type="dxa"/>
            <w:vAlign w:val="center"/>
          </w:tcPr>
          <w:p w:rsidR="00417771" w:rsidRPr="00417771" w:rsidRDefault="003F481D" w:rsidP="00045D47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係</w:t>
            </w:r>
          </w:p>
        </w:tc>
        <w:tc>
          <w:tcPr>
            <w:tcW w:w="1230" w:type="dxa"/>
            <w:vAlign w:val="center"/>
          </w:tcPr>
          <w:p w:rsidR="00417771" w:rsidRPr="00417771" w:rsidRDefault="003F481D" w:rsidP="0041777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係</w:t>
            </w:r>
          </w:p>
        </w:tc>
      </w:tr>
      <w:tr w:rsidR="00417771" w:rsidRPr="00417771" w:rsidTr="007F5C10">
        <w:trPr>
          <w:cantSplit/>
          <w:trHeight w:hRule="exact" w:val="75"/>
        </w:trPr>
        <w:tc>
          <w:tcPr>
            <w:tcW w:w="1229" w:type="dxa"/>
            <w:vMerge w:val="restart"/>
            <w:vAlign w:val="center"/>
          </w:tcPr>
          <w:p w:rsidR="00417771" w:rsidRPr="00417771" w:rsidRDefault="00417771" w:rsidP="007F5C1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417771" w:rsidRPr="00417771" w:rsidRDefault="00417771" w:rsidP="007F5C1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417771" w:rsidRPr="00417771" w:rsidRDefault="00417771" w:rsidP="007F5C1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417771" w:rsidRPr="00417771" w:rsidRDefault="00417771" w:rsidP="007F5C1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30" w:type="dxa"/>
            <w:vMerge w:val="restart"/>
            <w:tcBorders>
              <w:bottom w:val="nil"/>
            </w:tcBorders>
            <w:vAlign w:val="center"/>
          </w:tcPr>
          <w:p w:rsidR="00417771" w:rsidRPr="00417771" w:rsidRDefault="00417771" w:rsidP="007F5C10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  <w:tr w:rsidR="00417771" w:rsidRPr="00417771" w:rsidTr="007F5C10">
        <w:trPr>
          <w:cantSplit/>
          <w:trHeight w:val="643"/>
        </w:trPr>
        <w:tc>
          <w:tcPr>
            <w:tcW w:w="1229" w:type="dxa"/>
            <w:vMerge/>
          </w:tcPr>
          <w:p w:rsidR="00417771" w:rsidRPr="00417771" w:rsidRDefault="00417771" w:rsidP="0041777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29" w:type="dxa"/>
            <w:vMerge/>
          </w:tcPr>
          <w:p w:rsidR="00417771" w:rsidRPr="00417771" w:rsidRDefault="00417771" w:rsidP="0041777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29" w:type="dxa"/>
            <w:vMerge/>
          </w:tcPr>
          <w:p w:rsidR="00417771" w:rsidRPr="00417771" w:rsidRDefault="00417771" w:rsidP="0041777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29" w:type="dxa"/>
            <w:vMerge/>
          </w:tcPr>
          <w:p w:rsidR="00417771" w:rsidRPr="00417771" w:rsidRDefault="00417771" w:rsidP="0041777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417771" w:rsidRPr="00417771" w:rsidRDefault="00417771" w:rsidP="0041777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</w:tbl>
    <w:p w:rsidR="00313C8A" w:rsidRPr="0005032D" w:rsidRDefault="00313C8A">
      <w:pPr>
        <w:rPr>
          <w:color w:val="000000" w:themeColor="text1"/>
          <w:sz w:val="24"/>
          <w:szCs w:val="24"/>
        </w:rPr>
      </w:pPr>
    </w:p>
    <w:p w:rsidR="005F44DA" w:rsidRPr="0005032D" w:rsidRDefault="00313C8A">
      <w:pPr>
        <w:jc w:val="center"/>
        <w:rPr>
          <w:color w:val="000000" w:themeColor="text1"/>
          <w:sz w:val="24"/>
          <w:szCs w:val="24"/>
        </w:rPr>
      </w:pPr>
      <w:r w:rsidRPr="0005032D">
        <w:rPr>
          <w:rFonts w:hint="eastAsia"/>
          <w:color w:val="000000" w:themeColor="text1"/>
          <w:sz w:val="24"/>
          <w:szCs w:val="24"/>
        </w:rPr>
        <w:t>国民健康保険</w:t>
      </w:r>
    </w:p>
    <w:p w:rsidR="00313C8A" w:rsidRPr="0005032D" w:rsidRDefault="00313C8A">
      <w:pPr>
        <w:jc w:val="center"/>
        <w:rPr>
          <w:color w:val="000000" w:themeColor="text1"/>
          <w:sz w:val="24"/>
          <w:szCs w:val="24"/>
        </w:rPr>
      </w:pPr>
      <w:r w:rsidRPr="0005032D">
        <w:rPr>
          <w:rFonts w:hint="eastAsia"/>
          <w:color w:val="000000" w:themeColor="text1"/>
          <w:sz w:val="24"/>
          <w:szCs w:val="24"/>
        </w:rPr>
        <w:t>特定疾病認定申請書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9"/>
        <w:gridCol w:w="751"/>
        <w:gridCol w:w="2367"/>
        <w:gridCol w:w="918"/>
        <w:gridCol w:w="3760"/>
      </w:tblGrid>
      <w:tr w:rsidR="003F481D" w:rsidRPr="003F481D" w:rsidTr="007F5C10">
        <w:trPr>
          <w:cantSplit/>
          <w:trHeight w:val="545"/>
        </w:trPr>
        <w:tc>
          <w:tcPr>
            <w:tcW w:w="525" w:type="dxa"/>
            <w:vMerge w:val="restart"/>
            <w:textDirection w:val="tbRlV"/>
            <w:vAlign w:val="center"/>
          </w:tcPr>
          <w:p w:rsidR="00313C8A" w:rsidRPr="0005032D" w:rsidRDefault="00313C8A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pacing w:val="40"/>
                <w:sz w:val="24"/>
                <w:szCs w:val="24"/>
              </w:rPr>
              <w:t>被保険者記入</w:t>
            </w: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欄</w:t>
            </w:r>
          </w:p>
        </w:tc>
        <w:tc>
          <w:tcPr>
            <w:tcW w:w="1559" w:type="dxa"/>
            <w:vAlign w:val="center"/>
          </w:tcPr>
          <w:p w:rsidR="00F64C52" w:rsidRPr="0005032D" w:rsidRDefault="00313C8A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被保険者</w:t>
            </w:r>
          </w:p>
          <w:p w:rsidR="00313C8A" w:rsidRPr="0005032D" w:rsidRDefault="00F64C52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記号・番号</w:t>
            </w:r>
          </w:p>
        </w:tc>
        <w:tc>
          <w:tcPr>
            <w:tcW w:w="751" w:type="dxa"/>
            <w:vAlign w:val="center"/>
          </w:tcPr>
          <w:p w:rsidR="00313C8A" w:rsidRPr="0005032D" w:rsidRDefault="00313C8A" w:rsidP="005F44DA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記号</w:t>
            </w:r>
          </w:p>
        </w:tc>
        <w:tc>
          <w:tcPr>
            <w:tcW w:w="2367" w:type="dxa"/>
            <w:vAlign w:val="center"/>
          </w:tcPr>
          <w:p w:rsidR="00313C8A" w:rsidRPr="0005032D" w:rsidRDefault="0005032D" w:rsidP="0005032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鹿</w:t>
            </w:r>
          </w:p>
        </w:tc>
        <w:tc>
          <w:tcPr>
            <w:tcW w:w="918" w:type="dxa"/>
            <w:vAlign w:val="center"/>
          </w:tcPr>
          <w:p w:rsidR="00313C8A" w:rsidRPr="0005032D" w:rsidRDefault="00313C8A" w:rsidP="005F44DA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3760" w:type="dxa"/>
            <w:vAlign w:val="center"/>
          </w:tcPr>
          <w:p w:rsidR="00313C8A" w:rsidRPr="0005032D" w:rsidRDefault="00313C8A" w:rsidP="007F5C10">
            <w:pPr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64C52" w:rsidRPr="000503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（枝番）</w:t>
            </w:r>
          </w:p>
        </w:tc>
      </w:tr>
      <w:tr w:rsidR="003F481D" w:rsidRPr="003F481D" w:rsidTr="009513A9">
        <w:trPr>
          <w:cantSplit/>
          <w:trHeight w:val="469"/>
        </w:trPr>
        <w:tc>
          <w:tcPr>
            <w:tcW w:w="525" w:type="dxa"/>
            <w:vMerge/>
            <w:textDirection w:val="tbRlV"/>
            <w:vAlign w:val="center"/>
          </w:tcPr>
          <w:p w:rsidR="00AC666A" w:rsidRPr="0005032D" w:rsidRDefault="00AC666A">
            <w:pPr>
              <w:ind w:left="113" w:right="113"/>
              <w:jc w:val="center"/>
              <w:rPr>
                <w:color w:val="000000" w:themeColor="text1"/>
                <w:spacing w:val="4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C666A" w:rsidRPr="0005032D" w:rsidRDefault="00AC666A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個人番号</w:t>
            </w:r>
          </w:p>
        </w:tc>
        <w:tc>
          <w:tcPr>
            <w:tcW w:w="7796" w:type="dxa"/>
            <w:gridSpan w:val="4"/>
            <w:vAlign w:val="center"/>
          </w:tcPr>
          <w:p w:rsidR="00AC666A" w:rsidRPr="0005032D" w:rsidRDefault="00AC66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F481D" w:rsidRPr="003F481D" w:rsidTr="00537821">
        <w:trPr>
          <w:cantSplit/>
          <w:trHeight w:val="1036"/>
        </w:trPr>
        <w:tc>
          <w:tcPr>
            <w:tcW w:w="525" w:type="dxa"/>
            <w:vMerge/>
          </w:tcPr>
          <w:p w:rsidR="00222BA2" w:rsidRPr="0005032D" w:rsidRDefault="00222BA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22BA2" w:rsidRPr="0005032D" w:rsidRDefault="00222BA2" w:rsidP="005F44DA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認定を受けようとする被保険者</w:t>
            </w:r>
          </w:p>
        </w:tc>
        <w:tc>
          <w:tcPr>
            <w:tcW w:w="4036" w:type="dxa"/>
            <w:gridSpan w:val="3"/>
          </w:tcPr>
          <w:p w:rsidR="00222BA2" w:rsidRPr="0005032D" w:rsidRDefault="00222BA2" w:rsidP="005F44DA">
            <w:pPr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氏名（ふりがな）</w:t>
            </w:r>
          </w:p>
          <w:p w:rsidR="00222BA2" w:rsidRPr="009364DC" w:rsidRDefault="00222BA2" w:rsidP="009364DC">
            <w:pPr>
              <w:jc w:val="center"/>
              <w:rPr>
                <w:color w:val="000000" w:themeColor="text1"/>
                <w:sz w:val="18"/>
                <w:szCs w:val="24"/>
              </w:rPr>
            </w:pPr>
          </w:p>
          <w:p w:rsidR="009364DC" w:rsidRPr="009364DC" w:rsidRDefault="009364DC" w:rsidP="009364DC">
            <w:pPr>
              <w:jc w:val="center"/>
              <w:rPr>
                <w:rFonts w:hint="eastAsia"/>
                <w:color w:val="000000" w:themeColor="text1"/>
                <w:sz w:val="32"/>
                <w:szCs w:val="24"/>
              </w:rPr>
            </w:pPr>
          </w:p>
        </w:tc>
        <w:tc>
          <w:tcPr>
            <w:tcW w:w="3760" w:type="dxa"/>
          </w:tcPr>
          <w:p w:rsidR="00222BA2" w:rsidRPr="0005032D" w:rsidRDefault="00222BA2" w:rsidP="00222BA2">
            <w:pPr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生年月日</w:t>
            </w:r>
          </w:p>
          <w:p w:rsidR="00222BA2" w:rsidRPr="0005032D" w:rsidRDefault="00222BA2" w:rsidP="00222BA2">
            <w:pPr>
              <w:rPr>
                <w:color w:val="000000" w:themeColor="text1"/>
                <w:sz w:val="24"/>
                <w:szCs w:val="24"/>
              </w:rPr>
            </w:pPr>
          </w:p>
          <w:p w:rsidR="00222BA2" w:rsidRPr="0005032D" w:rsidRDefault="00222BA2" w:rsidP="00222BA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313C8A" w:rsidRPr="003F481D" w:rsidTr="007F5C10">
        <w:trPr>
          <w:cantSplit/>
          <w:trHeight w:val="3000"/>
        </w:trPr>
        <w:tc>
          <w:tcPr>
            <w:tcW w:w="525" w:type="dxa"/>
            <w:vMerge/>
          </w:tcPr>
          <w:p w:rsidR="00313C8A" w:rsidRPr="0005032D" w:rsidRDefault="00313C8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3C8A" w:rsidRPr="0005032D" w:rsidRDefault="00313C8A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疾病名</w:t>
            </w:r>
          </w:p>
        </w:tc>
        <w:tc>
          <w:tcPr>
            <w:tcW w:w="7796" w:type="dxa"/>
            <w:gridSpan w:val="4"/>
            <w:vAlign w:val="center"/>
          </w:tcPr>
          <w:p w:rsidR="005F44DA" w:rsidRPr="0005032D" w:rsidRDefault="005F44DA" w:rsidP="007F5C10">
            <w:pPr>
              <w:spacing w:line="360" w:lineRule="auto"/>
              <w:ind w:left="105" w:hanging="105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１．人工透析を実施している慢性腎不全</w:t>
            </w:r>
          </w:p>
          <w:p w:rsidR="005F44DA" w:rsidRPr="0005032D" w:rsidRDefault="005F44DA" w:rsidP="007F5C10">
            <w:pPr>
              <w:spacing w:line="360" w:lineRule="auto"/>
              <w:ind w:left="105" w:hanging="105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２．</w:t>
            </w:r>
            <w:r w:rsidR="00313C8A" w:rsidRPr="0005032D">
              <w:rPr>
                <w:rFonts w:hint="eastAsia"/>
                <w:color w:val="000000" w:themeColor="text1"/>
                <w:sz w:val="24"/>
                <w:szCs w:val="24"/>
              </w:rPr>
              <w:t>血漿分画製剤を投与している先天性血液凝固第Ⅷ因子障害</w:t>
            </w:r>
          </w:p>
          <w:p w:rsidR="00313C8A" w:rsidRPr="0005032D" w:rsidRDefault="00313C8A" w:rsidP="007F5C10">
            <w:pPr>
              <w:spacing w:line="360" w:lineRule="auto"/>
              <w:ind w:firstLineChars="200" w:firstLine="537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又は先天性血液凝固第Ⅸ因子障害</w:t>
            </w:r>
          </w:p>
          <w:p w:rsidR="005F44DA" w:rsidRPr="0005032D" w:rsidRDefault="005F44DA" w:rsidP="007F5C10">
            <w:pPr>
              <w:spacing w:line="360" w:lineRule="auto"/>
              <w:ind w:left="105" w:hanging="105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３．</w:t>
            </w:r>
            <w:r w:rsidR="00313C8A" w:rsidRPr="0005032D">
              <w:rPr>
                <w:rFonts w:hint="eastAsia"/>
                <w:color w:val="000000" w:themeColor="text1"/>
                <w:sz w:val="24"/>
                <w:szCs w:val="24"/>
              </w:rPr>
              <w:t>抗ウイルス剤を投与している後天性免疫不全症候群</w:t>
            </w:r>
          </w:p>
          <w:p w:rsidR="008F2C38" w:rsidRPr="0005032D" w:rsidRDefault="005F44DA" w:rsidP="007F5C10">
            <w:pPr>
              <w:spacing w:line="360" w:lineRule="auto"/>
              <w:ind w:left="105" w:firstLineChars="100" w:firstLine="269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color w:val="000000" w:themeColor="text1"/>
                <w:sz w:val="24"/>
                <w:szCs w:val="24"/>
              </w:rPr>
              <w:t>(</w:t>
            </w: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ＨＩＶ</w:t>
            </w:r>
            <w:r w:rsidR="00313C8A" w:rsidRPr="0005032D">
              <w:rPr>
                <w:rFonts w:hint="eastAsia"/>
                <w:color w:val="000000" w:themeColor="text1"/>
                <w:sz w:val="24"/>
                <w:szCs w:val="24"/>
              </w:rPr>
              <w:t>感染を含み，厚生労働大臣の定める者に係るものに</w:t>
            </w:r>
          </w:p>
          <w:p w:rsidR="00313C8A" w:rsidRPr="0005032D" w:rsidRDefault="00313C8A" w:rsidP="007F5C10">
            <w:pPr>
              <w:spacing w:line="360" w:lineRule="auto"/>
              <w:ind w:left="105" w:firstLineChars="100" w:firstLine="269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限る。</w:t>
            </w:r>
            <w:r w:rsidRPr="0005032D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313C8A" w:rsidRPr="0005032D" w:rsidRDefault="00313C8A">
      <w:pPr>
        <w:rPr>
          <w:color w:val="000000" w:themeColor="text1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256"/>
      </w:tblGrid>
      <w:tr w:rsidR="003F481D" w:rsidRPr="003F481D" w:rsidTr="00AC666A">
        <w:trPr>
          <w:cantSplit/>
          <w:trHeight w:val="1088"/>
        </w:trPr>
        <w:tc>
          <w:tcPr>
            <w:tcW w:w="525" w:type="dxa"/>
            <w:vMerge w:val="restart"/>
            <w:textDirection w:val="tbRlV"/>
            <w:vAlign w:val="center"/>
          </w:tcPr>
          <w:p w:rsidR="00313C8A" w:rsidRPr="0005032D" w:rsidRDefault="00313C8A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pacing w:val="60"/>
                <w:sz w:val="24"/>
                <w:szCs w:val="24"/>
              </w:rPr>
              <w:t>医師の意見</w:t>
            </w: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欄</w:t>
            </w:r>
          </w:p>
        </w:tc>
        <w:tc>
          <w:tcPr>
            <w:tcW w:w="9256" w:type="dxa"/>
            <w:tcBorders>
              <w:bottom w:val="nil"/>
            </w:tcBorders>
            <w:vAlign w:val="center"/>
          </w:tcPr>
          <w:p w:rsidR="00313C8A" w:rsidRPr="0005032D" w:rsidRDefault="00313C8A">
            <w:pPr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 xml:space="preserve">　上記のとおり診療を受けていることに相違ありません。</w:t>
            </w:r>
          </w:p>
          <w:p w:rsidR="00313C8A" w:rsidRPr="0005032D" w:rsidRDefault="00313C8A">
            <w:pPr>
              <w:rPr>
                <w:color w:val="000000" w:themeColor="text1"/>
                <w:sz w:val="24"/>
                <w:szCs w:val="24"/>
              </w:rPr>
            </w:pPr>
          </w:p>
          <w:p w:rsidR="00313C8A" w:rsidRPr="0005032D" w:rsidRDefault="00313C8A">
            <w:pPr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年　　月　　日</w:t>
            </w:r>
          </w:p>
        </w:tc>
      </w:tr>
      <w:tr w:rsidR="003F481D" w:rsidRPr="003F481D" w:rsidTr="007F5C10">
        <w:trPr>
          <w:cantSplit/>
          <w:trHeight w:val="1673"/>
        </w:trPr>
        <w:tc>
          <w:tcPr>
            <w:tcW w:w="525" w:type="dxa"/>
            <w:vMerge/>
            <w:textDirection w:val="tbRlV"/>
          </w:tcPr>
          <w:p w:rsidR="005F44DA" w:rsidRPr="0005032D" w:rsidRDefault="005F44DA">
            <w:pPr>
              <w:ind w:left="113" w:right="11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56" w:type="dxa"/>
            <w:tcBorders>
              <w:top w:val="nil"/>
            </w:tcBorders>
          </w:tcPr>
          <w:p w:rsidR="005F44DA" w:rsidRPr="0005032D" w:rsidRDefault="005F44DA" w:rsidP="007F5C10">
            <w:pPr>
              <w:spacing w:beforeLines="50" w:before="189"/>
              <w:ind w:right="960" w:firstLineChars="1700" w:firstLine="4568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  <w:p w:rsidR="005F44DA" w:rsidRPr="0005032D" w:rsidRDefault="005F44DA" w:rsidP="007F5C10">
            <w:pPr>
              <w:spacing w:beforeLines="50" w:before="189"/>
              <w:ind w:right="960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医療機関の　所在地</w:t>
            </w:r>
          </w:p>
          <w:p w:rsidR="005F44DA" w:rsidRPr="0005032D" w:rsidRDefault="00045D47" w:rsidP="007F5C10">
            <w:pPr>
              <w:spacing w:beforeLines="50" w:before="189"/>
              <w:ind w:rightChars="20" w:right="48"/>
              <w:rPr>
                <w:color w:val="000000" w:themeColor="text1"/>
                <w:sz w:val="24"/>
                <w:szCs w:val="24"/>
              </w:rPr>
            </w:pPr>
            <w:r w:rsidRPr="000503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医師名</w:t>
            </w:r>
          </w:p>
        </w:tc>
      </w:tr>
    </w:tbl>
    <w:p w:rsidR="00313C8A" w:rsidRPr="0005032D" w:rsidRDefault="00313C8A">
      <w:pPr>
        <w:rPr>
          <w:color w:val="000000" w:themeColor="text1"/>
          <w:sz w:val="24"/>
          <w:szCs w:val="24"/>
        </w:rPr>
      </w:pPr>
      <w:r w:rsidRPr="0005032D">
        <w:rPr>
          <w:rFonts w:hint="eastAsia"/>
          <w:color w:val="000000" w:themeColor="text1"/>
          <w:sz w:val="24"/>
          <w:szCs w:val="24"/>
        </w:rPr>
        <w:t xml:space="preserve">　上記のとおり申請します。</w:t>
      </w:r>
    </w:p>
    <w:p w:rsidR="00313C8A" w:rsidRPr="0005032D" w:rsidRDefault="00313C8A">
      <w:pPr>
        <w:rPr>
          <w:color w:val="000000" w:themeColor="text1"/>
          <w:sz w:val="24"/>
          <w:szCs w:val="24"/>
        </w:rPr>
      </w:pPr>
      <w:r w:rsidRPr="0005032D">
        <w:rPr>
          <w:rFonts w:hint="eastAsia"/>
          <w:color w:val="000000" w:themeColor="text1"/>
          <w:sz w:val="24"/>
          <w:szCs w:val="24"/>
        </w:rPr>
        <w:t xml:space="preserve">　</w:t>
      </w:r>
      <w:r w:rsidR="003F481D">
        <w:rPr>
          <w:rFonts w:hint="eastAsia"/>
          <w:color w:val="000000" w:themeColor="text1"/>
          <w:sz w:val="24"/>
          <w:szCs w:val="24"/>
        </w:rPr>
        <w:t>令和</w:t>
      </w:r>
      <w:r w:rsidRPr="0005032D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313C8A" w:rsidRPr="0005032D" w:rsidRDefault="00313C8A">
      <w:pPr>
        <w:rPr>
          <w:color w:val="000000" w:themeColor="text1"/>
          <w:sz w:val="24"/>
          <w:szCs w:val="24"/>
        </w:rPr>
      </w:pPr>
    </w:p>
    <w:p w:rsidR="00313C8A" w:rsidRPr="0005032D" w:rsidRDefault="009364DC" w:rsidP="009364DC">
      <w:pPr>
        <w:ind w:firstLineChars="1264" w:firstLine="3396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世帯主　住　　所</w:t>
      </w:r>
    </w:p>
    <w:p w:rsidR="00222BA2" w:rsidRPr="0005032D" w:rsidRDefault="009364DC" w:rsidP="009364DC">
      <w:pPr>
        <w:ind w:firstLineChars="1665" w:firstLine="4474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氏　　名</w:t>
      </w:r>
    </w:p>
    <w:p w:rsidR="00222BA2" w:rsidRPr="0005032D" w:rsidRDefault="00222BA2" w:rsidP="009364DC">
      <w:pPr>
        <w:ind w:firstLineChars="1670" w:firstLine="4487"/>
        <w:jc w:val="left"/>
        <w:rPr>
          <w:color w:val="000000" w:themeColor="text1"/>
          <w:sz w:val="24"/>
          <w:szCs w:val="24"/>
        </w:rPr>
      </w:pPr>
      <w:r w:rsidRPr="0005032D">
        <w:rPr>
          <w:rFonts w:hint="eastAsia"/>
          <w:color w:val="000000" w:themeColor="text1"/>
          <w:sz w:val="24"/>
          <w:szCs w:val="24"/>
        </w:rPr>
        <w:t>個人番号</w:t>
      </w:r>
    </w:p>
    <w:p w:rsidR="00222BA2" w:rsidRDefault="00222BA2" w:rsidP="009364DC">
      <w:pPr>
        <w:ind w:firstLineChars="1670" w:firstLine="4487"/>
        <w:jc w:val="left"/>
        <w:rPr>
          <w:color w:val="000000" w:themeColor="text1"/>
          <w:sz w:val="24"/>
          <w:szCs w:val="24"/>
        </w:rPr>
      </w:pPr>
      <w:r w:rsidRPr="0005032D">
        <w:rPr>
          <w:rFonts w:hint="eastAsia"/>
          <w:color w:val="000000" w:themeColor="text1"/>
          <w:sz w:val="24"/>
          <w:szCs w:val="24"/>
        </w:rPr>
        <w:t>電話番号</w:t>
      </w:r>
    </w:p>
    <w:p w:rsidR="009364DC" w:rsidRPr="0005032D" w:rsidRDefault="009364DC" w:rsidP="009364DC">
      <w:pPr>
        <w:ind w:firstLineChars="1670" w:firstLine="4487"/>
        <w:jc w:val="left"/>
        <w:rPr>
          <w:rFonts w:hint="eastAsia"/>
          <w:color w:val="000000" w:themeColor="text1"/>
          <w:sz w:val="24"/>
          <w:szCs w:val="24"/>
        </w:rPr>
      </w:pPr>
    </w:p>
    <w:p w:rsidR="00313C8A" w:rsidRPr="0005032D" w:rsidRDefault="005F44DA" w:rsidP="00F368C8">
      <w:pPr>
        <w:ind w:firstLineChars="100" w:firstLine="269"/>
        <w:rPr>
          <w:color w:val="000000" w:themeColor="text1"/>
          <w:sz w:val="24"/>
          <w:szCs w:val="24"/>
        </w:rPr>
      </w:pPr>
      <w:r w:rsidRPr="0005032D">
        <w:rPr>
          <w:rFonts w:hint="eastAsia"/>
          <w:color w:val="000000" w:themeColor="text1"/>
          <w:sz w:val="24"/>
          <w:szCs w:val="24"/>
        </w:rPr>
        <w:t>鹿嶋市長　　　　　　　　　　様</w:t>
      </w:r>
    </w:p>
    <w:p w:rsidR="007F5C10" w:rsidRPr="009364DC" w:rsidRDefault="007F5C10" w:rsidP="007F5C10">
      <w:pPr>
        <w:ind w:firstLineChars="100" w:firstLine="229"/>
        <w:jc w:val="right"/>
        <w:rPr>
          <w:color w:val="000000" w:themeColor="text1"/>
          <w:sz w:val="20"/>
          <w:bdr w:val="single" w:sz="4" w:space="0" w:color="auto"/>
        </w:rPr>
      </w:pPr>
    </w:p>
    <w:p w:rsidR="007F5C10" w:rsidRPr="007F5C10" w:rsidRDefault="007F5C10" w:rsidP="007F5C10">
      <w:pPr>
        <w:ind w:firstLineChars="100" w:firstLine="229"/>
        <w:jc w:val="right"/>
        <w:rPr>
          <w:sz w:val="20"/>
        </w:rPr>
      </w:pPr>
    </w:p>
    <w:sectPr w:rsidR="007F5C10" w:rsidRPr="007F5C10" w:rsidSect="007F5C10">
      <w:pgSz w:w="11906" w:h="16838" w:code="9"/>
      <w:pgMar w:top="1276" w:right="1418" w:bottom="426" w:left="1418" w:header="284" w:footer="284" w:gutter="0"/>
      <w:cols w:space="425"/>
      <w:docGrid w:type="linesAndChars" w:linePitch="37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48" w:rsidRDefault="00370848" w:rsidP="00FB3104">
      <w:r>
        <w:separator/>
      </w:r>
    </w:p>
  </w:endnote>
  <w:endnote w:type="continuationSeparator" w:id="0">
    <w:p w:rsidR="00370848" w:rsidRDefault="00370848" w:rsidP="00F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48" w:rsidRDefault="00370848" w:rsidP="00FB3104">
      <w:r>
        <w:separator/>
      </w:r>
    </w:p>
  </w:footnote>
  <w:footnote w:type="continuationSeparator" w:id="0">
    <w:p w:rsidR="00370848" w:rsidRDefault="00370848" w:rsidP="00FB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51"/>
  <w:drawingGridHorizontalSpacing w:val="239"/>
  <w:drawingGridVerticalSpacing w:val="189"/>
  <w:displayHorizontalDrawingGridEvery w:val="0"/>
  <w:displayVertic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C8A"/>
    <w:rsid w:val="00045D47"/>
    <w:rsid w:val="0005032D"/>
    <w:rsid w:val="000D0450"/>
    <w:rsid w:val="00190163"/>
    <w:rsid w:val="001F764D"/>
    <w:rsid w:val="00222BA2"/>
    <w:rsid w:val="002B2014"/>
    <w:rsid w:val="00313C8A"/>
    <w:rsid w:val="00370848"/>
    <w:rsid w:val="003804A3"/>
    <w:rsid w:val="003F481D"/>
    <w:rsid w:val="00417771"/>
    <w:rsid w:val="00537821"/>
    <w:rsid w:val="005F44DA"/>
    <w:rsid w:val="0069744C"/>
    <w:rsid w:val="007F5C10"/>
    <w:rsid w:val="008F2C38"/>
    <w:rsid w:val="0092617F"/>
    <w:rsid w:val="009364DC"/>
    <w:rsid w:val="009513A9"/>
    <w:rsid w:val="00AC666A"/>
    <w:rsid w:val="00B3520F"/>
    <w:rsid w:val="00B51C93"/>
    <w:rsid w:val="00C5349D"/>
    <w:rsid w:val="00C84571"/>
    <w:rsid w:val="00D47A04"/>
    <w:rsid w:val="00F368C8"/>
    <w:rsid w:val="00F64C52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A2D94"/>
  <w14:defaultImageDpi w14:val="0"/>
  <w15:docId w15:val="{044AAA4B-8BC1-4E76-83DD-81EFBA6B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50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5032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503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6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様式第39号(第37条関係)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様式第39号(第37条関係)</dc:title>
  <dc:subject/>
  <dc:creator>(株)ぎょうせい</dc:creator>
  <cp:keywords/>
  <dc:description/>
  <cp:lastModifiedBy>J19040</cp:lastModifiedBy>
  <cp:revision>5</cp:revision>
  <cp:lastPrinted>2025-04-07T01:36:00Z</cp:lastPrinted>
  <dcterms:created xsi:type="dcterms:W3CDTF">2024-11-08T06:34:00Z</dcterms:created>
  <dcterms:modified xsi:type="dcterms:W3CDTF">2025-04-11T01:41:00Z</dcterms:modified>
</cp:coreProperties>
</file>